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5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staurant survey table housing 2 front side surveys"/>
      </w:tblPr>
      <w:tblGrid>
        <w:gridCol w:w="864"/>
        <w:gridCol w:w="9484"/>
      </w:tblGrid>
      <w:tr w:rsidR="007F792A" w:rsidRPr="007F792A" w14:paraId="77D03D99" w14:textId="77777777" w:rsidTr="007F792A">
        <w:tc>
          <w:tcPr>
            <w:tcW w:w="864" w:type="dxa"/>
          </w:tcPr>
          <w:p w14:paraId="42E27458" w14:textId="77777777" w:rsidR="007F792A" w:rsidRPr="007F792A" w:rsidRDefault="007F792A" w:rsidP="00B20A4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84" w:type="dxa"/>
          </w:tcPr>
          <w:p w14:paraId="34A2A0B8" w14:textId="77777777" w:rsidR="003A5E62" w:rsidRDefault="003A5E62" w:rsidP="00B20A4A">
            <w:pPr>
              <w:pStyle w:val="Heading1"/>
              <w:jc w:val="both"/>
              <w:rPr>
                <w:rFonts w:ascii="Arial" w:hAnsi="Arial" w:cs="Arial"/>
                <w:i w:val="0"/>
                <w:iCs w:val="0"/>
                <w:sz w:val="28"/>
                <w:szCs w:val="28"/>
              </w:rPr>
            </w:pPr>
          </w:p>
          <w:p w14:paraId="50EB4242" w14:textId="45B46565" w:rsidR="007F792A" w:rsidRPr="003A5E62" w:rsidRDefault="003A5E62" w:rsidP="00B20A4A">
            <w:pPr>
              <w:pStyle w:val="Heading1"/>
              <w:jc w:val="center"/>
              <w:rPr>
                <w:rFonts w:ascii="Arial" w:hAnsi="Arial" w:cs="Arial"/>
                <w:i w:val="0"/>
                <w:iCs w:val="0"/>
                <w:sz w:val="28"/>
                <w:szCs w:val="28"/>
                <w:u w:val="single"/>
              </w:rPr>
            </w:pPr>
            <w:r w:rsidRPr="003A5E62">
              <w:rPr>
                <w:rFonts w:ascii="Arial" w:hAnsi="Arial" w:cs="Arial"/>
                <w:i w:val="0"/>
                <w:iCs w:val="0"/>
                <w:sz w:val="28"/>
                <w:szCs w:val="28"/>
                <w:u w:val="single"/>
              </w:rPr>
              <w:t>KGH MSA FE Project Activity Evaluation</w:t>
            </w:r>
          </w:p>
          <w:p w14:paraId="3B1B795A" w14:textId="77777777" w:rsidR="003A5E62" w:rsidRPr="003A5E62" w:rsidRDefault="003A5E62" w:rsidP="00B20A4A">
            <w:pPr>
              <w:jc w:val="both"/>
            </w:pPr>
          </w:p>
          <w:p w14:paraId="5B76AC92" w14:textId="77777777" w:rsidR="007F792A" w:rsidRPr="007F792A" w:rsidRDefault="007F792A" w:rsidP="00B20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792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Purpose:</w:t>
            </w:r>
            <w:r w:rsidRPr="007F792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4FD7D3F" w14:textId="07301A89" w:rsidR="007F792A" w:rsidRPr="007F792A" w:rsidRDefault="007F792A" w:rsidP="00B20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F792A">
              <w:rPr>
                <w:rFonts w:ascii="Arial" w:hAnsi="Arial" w:cs="Arial"/>
                <w:color w:val="000000" w:themeColor="text1"/>
                <w:sz w:val="22"/>
                <w:szCs w:val="22"/>
              </w:rPr>
              <w:t>To assess the impact on engagement of an activity funded through a MSA's FE funds.</w:t>
            </w:r>
          </w:p>
          <w:p w14:paraId="7D144C73" w14:textId="77777777" w:rsidR="007F792A" w:rsidRPr="007F792A" w:rsidRDefault="007F792A" w:rsidP="00B20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F70E18A" w14:textId="0889450D" w:rsidR="007F792A" w:rsidRPr="007F792A" w:rsidRDefault="007F792A" w:rsidP="00B20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792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Method:</w:t>
            </w:r>
          </w:p>
          <w:p w14:paraId="1FB91C22" w14:textId="77777777" w:rsidR="007F792A" w:rsidRPr="007F792A" w:rsidRDefault="007F792A" w:rsidP="00B20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F792A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questionnaire can be filled out at the completion of a phase, or at the conclusion, of an engagement activity.</w:t>
            </w:r>
          </w:p>
          <w:p w14:paraId="2294F345" w14:textId="77777777" w:rsidR="007F792A" w:rsidRPr="007F792A" w:rsidRDefault="007F792A" w:rsidP="00B20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23EBFF9" w14:textId="587F22D2" w:rsidR="007F792A" w:rsidRPr="007F792A" w:rsidRDefault="007F792A" w:rsidP="00B20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792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Date: </w:t>
            </w:r>
          </w:p>
          <w:p w14:paraId="437448F9" w14:textId="77777777" w:rsidR="007F792A" w:rsidRPr="007F792A" w:rsidRDefault="007F792A" w:rsidP="00B20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631CDA0" w14:textId="7E6F4D85" w:rsidR="007F792A" w:rsidRPr="007F792A" w:rsidRDefault="007F792A" w:rsidP="00B20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F792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Activity Lead Physician:  </w:t>
            </w:r>
          </w:p>
          <w:p w14:paraId="122B7B92" w14:textId="7F1B33BB" w:rsidR="007F792A" w:rsidRPr="007F792A" w:rsidRDefault="007F792A" w:rsidP="00B20A4A">
            <w:pPr>
              <w:pStyle w:val="Heading1"/>
              <w:jc w:val="both"/>
              <w:rPr>
                <w:rFonts w:ascii="Arial" w:hAnsi="Arial" w:cs="Arial"/>
                <w:i w:val="0"/>
                <w:iCs w:val="0"/>
                <w:color w:val="000000" w:themeColor="text1"/>
              </w:rPr>
            </w:pPr>
            <w:r w:rsidRPr="007F792A">
              <w:rPr>
                <w:rFonts w:ascii="Arial" w:hAnsi="Arial" w:cs="Arial"/>
                <w:i w:val="0"/>
                <w:iCs w:val="0"/>
                <w:color w:val="000000" w:themeColor="text1"/>
              </w:rPr>
              <w:t>Project Name and Start Date</w:t>
            </w:r>
            <w:r w:rsidR="00B20A4A">
              <w:rPr>
                <w:rFonts w:ascii="Arial" w:hAnsi="Arial" w:cs="Arial"/>
                <w:i w:val="0"/>
                <w:iCs w:val="0"/>
                <w:color w:val="000000" w:themeColor="text1"/>
              </w:rPr>
              <w:t>:</w:t>
            </w:r>
          </w:p>
          <w:p w14:paraId="411D3DAA" w14:textId="77777777" w:rsidR="007F792A" w:rsidRPr="007F792A" w:rsidRDefault="007F792A" w:rsidP="00B20A4A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50087A" w14:textId="27CA9AF1" w:rsidR="007F792A" w:rsidRPr="007F792A" w:rsidRDefault="007F792A" w:rsidP="00B20A4A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92A">
              <w:rPr>
                <w:rFonts w:ascii="Arial" w:hAnsi="Arial" w:cs="Arial"/>
                <w:sz w:val="22"/>
                <w:szCs w:val="22"/>
              </w:rPr>
              <w:t>1.Activity Status</w:t>
            </w:r>
          </w:p>
          <w:p w14:paraId="656212A0" w14:textId="5F101DAF" w:rsidR="007F792A" w:rsidRPr="003A5E62" w:rsidRDefault="003A5E62" w:rsidP="00B20A4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0862922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Interim </w:t>
            </w:r>
            <w:r w:rsidRPr="007F792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2885144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B20A4A">
                  <w:rPr>
                    <w:rFonts w:ascii="Wingdings" w:hAnsi="Wingdings" w:cs="Arial"/>
                    <w:sz w:val="22"/>
                    <w:szCs w:val="22"/>
                  </w:rPr>
                  <w:t>¨</w:t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Completed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4742"/>
              <w:gridCol w:w="4742"/>
            </w:tblGrid>
            <w:tr w:rsidR="007F792A" w:rsidRPr="007F792A" w14:paraId="2981DD51" w14:textId="77777777">
              <w:tc>
                <w:tcPr>
                  <w:tcW w:w="2635" w:type="dxa"/>
                </w:tcPr>
                <w:p w14:paraId="7E7169F3" w14:textId="3252AACA" w:rsidR="007F792A" w:rsidRPr="007F792A" w:rsidRDefault="003A5E62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</w:t>
                  </w:r>
                  <w:r w:rsidR="00B20A4A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635" w:type="dxa"/>
                </w:tcPr>
                <w:p w14:paraId="5FFA89B5" w14:textId="25E07875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967E52A" w14:textId="77777777" w:rsidR="007F792A" w:rsidRPr="007F792A" w:rsidRDefault="007F792A" w:rsidP="00B20A4A">
            <w:pPr>
              <w:pStyle w:val="Heading2"/>
              <w:jc w:val="both"/>
              <w:rPr>
                <w:rFonts w:ascii="Arial" w:hAnsi="Arial" w:cs="Arial"/>
                <w:color w:val="007BB8"/>
                <w:sz w:val="22"/>
                <w:szCs w:val="22"/>
              </w:rPr>
            </w:pPr>
          </w:p>
          <w:p w14:paraId="761429DD" w14:textId="0C9E8BDA" w:rsidR="007F792A" w:rsidRPr="007F792A" w:rsidRDefault="007F792A" w:rsidP="00B20A4A">
            <w:pPr>
              <w:pStyle w:val="Heading2"/>
              <w:jc w:val="both"/>
              <w:rPr>
                <w:rFonts w:ascii="Arial" w:hAnsi="Arial" w:cs="Arial"/>
                <w:color w:val="007BB8"/>
                <w:sz w:val="22"/>
                <w:szCs w:val="22"/>
              </w:rPr>
            </w:pPr>
            <w:r w:rsidRPr="007F792A">
              <w:rPr>
                <w:rFonts w:ascii="Arial" w:hAnsi="Arial" w:cs="Arial"/>
                <w:color w:val="007BB8"/>
                <w:sz w:val="22"/>
                <w:szCs w:val="22"/>
              </w:rPr>
              <w:t xml:space="preserve">2. </w:t>
            </w:r>
            <w:r w:rsidRPr="007F792A">
              <w:rPr>
                <w:rFonts w:ascii="Arial" w:hAnsi="Arial" w:cs="Arial"/>
                <w:color w:val="007BB8"/>
                <w:sz w:val="22"/>
                <w:szCs w:val="22"/>
              </w:rPr>
              <w:t xml:space="preserve"> </w:t>
            </w:r>
            <w:r w:rsidRPr="007F792A">
              <w:rPr>
                <w:rFonts w:ascii="Arial" w:hAnsi="Arial" w:cs="Arial"/>
                <w:color w:val="007BB8"/>
                <w:sz w:val="22"/>
                <w:szCs w:val="22"/>
              </w:rPr>
              <w:t>Was the main objective met?</w:t>
            </w:r>
          </w:p>
          <w:p w14:paraId="2FEF2714" w14:textId="04BAFCB1" w:rsidR="007F792A" w:rsidRPr="007F792A" w:rsidRDefault="007F792A" w:rsidP="00B20A4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5715899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Yes, partially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124615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Yes, partially</w:t>
            </w:r>
            <w:r w:rsidRPr="007F792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607484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  <w:p w14:paraId="7E970163" w14:textId="5C7DD5DA" w:rsidR="007F792A" w:rsidRPr="007F792A" w:rsidRDefault="007F792A" w:rsidP="00B20A4A">
            <w:pPr>
              <w:pStyle w:val="Ratings1-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92A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4742"/>
              <w:gridCol w:w="4742"/>
            </w:tblGrid>
            <w:tr w:rsidR="007F792A" w:rsidRPr="007F792A" w14:paraId="17D17921" w14:textId="77777777">
              <w:tc>
                <w:tcPr>
                  <w:tcW w:w="2635" w:type="dxa"/>
                </w:tcPr>
                <w:p w14:paraId="021D27C8" w14:textId="68BEBF58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F792A">
                    <w:rPr>
                      <w:rFonts w:ascii="Arial" w:hAnsi="Arial" w:cs="Arial"/>
                      <w:sz w:val="22"/>
                      <w:szCs w:val="22"/>
                    </w:rPr>
                    <w:t>Comment</w:t>
                  </w:r>
                  <w:r w:rsidR="00B20A4A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7F792A"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</w:p>
              </w:tc>
              <w:tc>
                <w:tcPr>
                  <w:tcW w:w="2635" w:type="dxa"/>
                </w:tcPr>
                <w:p w14:paraId="338BDE07" w14:textId="365E0ACB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09CC1E7" w14:textId="77777777" w:rsidR="007F792A" w:rsidRPr="007F792A" w:rsidRDefault="007F792A" w:rsidP="00B20A4A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20B583" w14:textId="147CBE49" w:rsidR="007F792A" w:rsidRPr="007F792A" w:rsidRDefault="007F792A" w:rsidP="00B20A4A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92A">
              <w:rPr>
                <w:rFonts w:ascii="Arial" w:hAnsi="Arial" w:cs="Arial"/>
                <w:sz w:val="22"/>
                <w:szCs w:val="22"/>
              </w:rPr>
              <w:t>3. Data source to validate success. Please select:</w:t>
            </w:r>
          </w:p>
          <w:p w14:paraId="33E04A37" w14:textId="7EB7CDEF" w:rsidR="007F792A" w:rsidRPr="007F792A" w:rsidRDefault="007F792A" w:rsidP="00B20A4A">
            <w:pPr>
              <w:pStyle w:val="Rat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92A">
              <w:rPr>
                <w:rFonts w:ascii="Arial" w:hAnsi="Arial" w:cs="Arial"/>
                <w:sz w:val="22"/>
                <w:szCs w:val="22"/>
              </w:rPr>
              <w:t>Interview data</w:t>
            </w:r>
            <w:r w:rsidRPr="007F792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2268763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8C01D6" w14:textId="79450D42" w:rsidR="007F792A" w:rsidRPr="007F792A" w:rsidRDefault="007F792A" w:rsidP="00B20A4A">
            <w:pPr>
              <w:pStyle w:val="Rat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92A">
              <w:rPr>
                <w:rFonts w:ascii="Arial" w:hAnsi="Arial" w:cs="Arial"/>
                <w:sz w:val="22"/>
                <w:szCs w:val="22"/>
              </w:rPr>
              <w:t>Survey data</w:t>
            </w:r>
            <w:r w:rsidRPr="007F792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10350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2F5120" w14:textId="69D02ECC" w:rsidR="007F792A" w:rsidRPr="007F792A" w:rsidRDefault="007F792A" w:rsidP="00B20A4A">
            <w:pPr>
              <w:pStyle w:val="Rat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92A">
              <w:rPr>
                <w:rFonts w:ascii="Arial" w:hAnsi="Arial" w:cs="Arial"/>
                <w:sz w:val="22"/>
                <w:szCs w:val="22"/>
              </w:rPr>
              <w:t>Clinical workflow data</w:t>
            </w:r>
            <w:r w:rsidRPr="007F792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438041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EDE839" w14:textId="69A79429" w:rsidR="007F792A" w:rsidRPr="007F792A" w:rsidRDefault="007F792A" w:rsidP="00B20A4A">
            <w:pPr>
              <w:pStyle w:val="Rat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92A">
              <w:rPr>
                <w:rFonts w:ascii="Arial" w:hAnsi="Arial" w:cs="Arial"/>
                <w:sz w:val="22"/>
                <w:szCs w:val="22"/>
              </w:rPr>
              <w:t>Patient health data</w:t>
            </w:r>
            <w:r w:rsidRPr="007F792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1262818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0511EFC" w14:textId="77777777" w:rsidR="007F792A" w:rsidRPr="007F792A" w:rsidRDefault="007F792A" w:rsidP="00B20A4A">
            <w:pPr>
              <w:pStyle w:val="Rat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92A">
              <w:rPr>
                <w:rFonts w:ascii="Arial" w:hAnsi="Arial" w:cs="Arial"/>
                <w:sz w:val="22"/>
                <w:szCs w:val="22"/>
              </w:rPr>
              <w:t>Clinical workflow data</w:t>
            </w:r>
            <w:r w:rsidRPr="007F792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710876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F1AEBC" w14:textId="2F47CAC8" w:rsidR="007F792A" w:rsidRPr="007F792A" w:rsidRDefault="007F792A" w:rsidP="00B20A4A">
            <w:pPr>
              <w:pStyle w:val="Rat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92A">
              <w:rPr>
                <w:rFonts w:ascii="Arial" w:hAnsi="Arial" w:cs="Arial"/>
                <w:sz w:val="22"/>
                <w:szCs w:val="22"/>
              </w:rPr>
              <w:t>None</w:t>
            </w:r>
            <w:r w:rsidRPr="007F792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6865398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6E8AF2" w14:textId="262AB46E" w:rsidR="007F792A" w:rsidRPr="007F792A" w:rsidRDefault="007F792A" w:rsidP="00B20A4A">
            <w:pPr>
              <w:pStyle w:val="Rat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92A"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  <w:p w14:paraId="6FF5ACE4" w14:textId="6EA1152A" w:rsidR="007F792A" w:rsidRPr="007F792A" w:rsidRDefault="007F792A" w:rsidP="00B20A4A">
            <w:pPr>
              <w:pStyle w:val="Rating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563C36" w14:textId="39978D98" w:rsidR="007F792A" w:rsidRPr="007F792A" w:rsidRDefault="007F792A" w:rsidP="00B20A4A">
            <w:pPr>
              <w:pStyle w:val="Rat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92A">
              <w:rPr>
                <w:rFonts w:ascii="Arial" w:hAnsi="Arial" w:cs="Arial"/>
                <w:sz w:val="22"/>
                <w:szCs w:val="22"/>
              </w:rPr>
              <w:lastRenderedPageBreak/>
              <w:t>Comment</w:t>
            </w:r>
            <w:r w:rsidR="00B20A4A">
              <w:rPr>
                <w:rFonts w:ascii="Arial" w:hAnsi="Arial" w:cs="Arial"/>
                <w:sz w:val="22"/>
                <w:szCs w:val="22"/>
              </w:rPr>
              <w:t>s:</w:t>
            </w:r>
            <w:r w:rsidRPr="007F792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B610C7" w14:textId="77777777" w:rsidR="007F792A" w:rsidRPr="007F792A" w:rsidRDefault="007F792A" w:rsidP="00B20A4A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47FF0E" w14:textId="550F7B12" w:rsidR="007F792A" w:rsidRPr="007F792A" w:rsidRDefault="007F792A" w:rsidP="00B20A4A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92A">
              <w:rPr>
                <w:rFonts w:ascii="Arial" w:hAnsi="Arial" w:cs="Arial"/>
                <w:sz w:val="22"/>
                <w:szCs w:val="22"/>
              </w:rPr>
              <w:t>4. Indicate the overall impact of the activity</w:t>
            </w:r>
          </w:p>
          <w:p w14:paraId="0382014F" w14:textId="77777777" w:rsidR="007F792A" w:rsidRPr="007F792A" w:rsidRDefault="007F792A" w:rsidP="00B20A4A">
            <w:pPr>
              <w:jc w:val="both"/>
              <w:rPr>
                <w:rFonts w:ascii="Arial" w:hAnsi="Arial" w:cs="Arial"/>
              </w:rPr>
            </w:pPr>
          </w:p>
          <w:p w14:paraId="08FA6D2B" w14:textId="7B577362" w:rsidR="007F792A" w:rsidRPr="007F792A" w:rsidRDefault="007F792A" w:rsidP="00B20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4600397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792A">
              <w:rPr>
                <w:rFonts w:ascii="Arial" w:hAnsi="Arial" w:cs="Arial"/>
                <w:color w:val="000000" w:themeColor="text1"/>
                <w:sz w:val="22"/>
                <w:szCs w:val="22"/>
              </w:rPr>
              <w:t>Improved the building of connections, trust and collaboration within the MSA and with health system managers</w:t>
            </w:r>
            <w:r w:rsidRPr="007F792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(Rational)</w:t>
            </w:r>
          </w:p>
          <w:p w14:paraId="3BD2FAA6" w14:textId="77777777" w:rsidR="007F792A" w:rsidRPr="007F792A" w:rsidRDefault="007F792A" w:rsidP="00B20A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32C60F2" w14:textId="77777777" w:rsidR="007F792A" w:rsidRPr="007F792A" w:rsidRDefault="007F792A" w:rsidP="00B20A4A">
            <w:pPr>
              <w:pStyle w:val="Ratings1-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43867174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F792A">
              <w:rPr>
                <w:rFonts w:ascii="Arial" w:hAnsi="Arial" w:cs="Arial"/>
                <w:color w:val="000000" w:themeColor="text1"/>
                <w:sz w:val="22"/>
                <w:szCs w:val="22"/>
              </w:rPr>
              <w:t>Enhanced the communication of ideas and beliefs consistent with the changes we hoped to see (Conceptual)</w:t>
            </w:r>
          </w:p>
          <w:p w14:paraId="69766AB8" w14:textId="3A2471C1" w:rsidR="007F792A" w:rsidRPr="007F792A" w:rsidRDefault="007F792A" w:rsidP="00B20A4A">
            <w:pPr>
              <w:pStyle w:val="Ratings1-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67656959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Established formalized roles, rules and policies that support the changes we want to see (Structural)</w:t>
            </w:r>
          </w:p>
          <w:p w14:paraId="36D364DB" w14:textId="66D0F009" w:rsidR="007F792A" w:rsidRPr="007F792A" w:rsidRDefault="007F792A" w:rsidP="00B20A4A">
            <w:pPr>
              <w:pStyle w:val="Ratings1-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-15044968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Concrete initiatives and action were implemented that will advance or protect the desired changes (Operational)</w:t>
            </w:r>
          </w:p>
          <w:p w14:paraId="3558218A" w14:textId="110B6F19" w:rsidR="007F792A" w:rsidRPr="007F792A" w:rsidRDefault="007F792A" w:rsidP="00B20A4A">
            <w:pPr>
              <w:pStyle w:val="Ratings1-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id w:val="188328553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None</w:t>
            </w:r>
          </w:p>
          <w:p w14:paraId="0B10B267" w14:textId="0BD7BA9E" w:rsidR="007F792A" w:rsidRPr="007F792A" w:rsidRDefault="007F792A" w:rsidP="00B20A4A">
            <w:pPr>
              <w:pStyle w:val="Ratings1-5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F792A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r w:rsidRPr="007F792A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  <w:r w:rsidRPr="007F792A">
              <w:rPr>
                <w:rFonts w:ascii="Arial" w:hAnsi="Arial" w:cs="Arial"/>
                <w:color w:val="000000" w:themeColor="text1"/>
                <w:sz w:val="22"/>
                <w:szCs w:val="22"/>
              </w:rPr>
              <w:tab/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4742"/>
              <w:gridCol w:w="4742"/>
            </w:tblGrid>
            <w:tr w:rsidR="007F792A" w:rsidRPr="007F792A" w14:paraId="163F5E48" w14:textId="77777777">
              <w:tc>
                <w:tcPr>
                  <w:tcW w:w="2635" w:type="dxa"/>
                </w:tcPr>
                <w:p w14:paraId="1A98C5A1" w14:textId="63B3397E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</w:tcPr>
                <w:p w14:paraId="71E26B68" w14:textId="3255FA6E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169451C" w14:textId="77777777" w:rsidR="007F792A" w:rsidRPr="007F792A" w:rsidRDefault="007F792A" w:rsidP="00B20A4A">
            <w:pPr>
              <w:pStyle w:val="Heading2"/>
              <w:jc w:val="both"/>
              <w:rPr>
                <w:rFonts w:ascii="Arial" w:hAnsi="Arial" w:cs="Arial"/>
                <w:color w:val="5A8080"/>
                <w:sz w:val="22"/>
                <w:szCs w:val="22"/>
              </w:rPr>
            </w:pPr>
          </w:p>
          <w:p w14:paraId="1810C068" w14:textId="52FB77AA" w:rsidR="007F792A" w:rsidRPr="007F792A" w:rsidRDefault="007F792A" w:rsidP="00B20A4A">
            <w:pPr>
              <w:pStyle w:val="Heading2"/>
              <w:jc w:val="both"/>
              <w:rPr>
                <w:rFonts w:ascii="Arial" w:hAnsi="Arial" w:cs="Arial"/>
                <w:color w:val="007BB8"/>
                <w:sz w:val="22"/>
                <w:szCs w:val="22"/>
              </w:rPr>
            </w:pPr>
            <w:r w:rsidRPr="007F792A">
              <w:rPr>
                <w:rFonts w:ascii="Arial" w:hAnsi="Arial" w:cs="Arial"/>
                <w:color w:val="007BB8"/>
                <w:sz w:val="22"/>
                <w:szCs w:val="22"/>
              </w:rPr>
              <w:t>5</w:t>
            </w:r>
            <w:r w:rsidRPr="007F792A">
              <w:rPr>
                <w:rFonts w:ascii="Arial" w:hAnsi="Arial" w:cs="Arial"/>
                <w:color w:val="007BB8"/>
                <w:sz w:val="22"/>
                <w:szCs w:val="22"/>
              </w:rPr>
              <w:t>. What would you do differently if doing this project again?</w:t>
            </w:r>
          </w:p>
          <w:p w14:paraId="55B21DDC" w14:textId="1FBD3374" w:rsidR="007F792A" w:rsidRPr="007F792A" w:rsidRDefault="007F792A" w:rsidP="00B20A4A">
            <w:pPr>
              <w:pStyle w:val="Ratings1-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4742"/>
              <w:gridCol w:w="4742"/>
            </w:tblGrid>
            <w:tr w:rsidR="007F792A" w:rsidRPr="007F792A" w14:paraId="5E4321A6" w14:textId="77777777">
              <w:tc>
                <w:tcPr>
                  <w:tcW w:w="2635" w:type="dxa"/>
                </w:tcPr>
                <w:p w14:paraId="2D307716" w14:textId="4B20F4E3" w:rsidR="007F792A" w:rsidRPr="007F792A" w:rsidRDefault="00B20A4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Comments:</w:t>
                  </w:r>
                  <w:r w:rsidR="007F792A" w:rsidRPr="007F792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14:paraId="37554BA1" w14:textId="266EE2CE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E7CA2F6" w14:textId="77777777" w:rsidR="007F792A" w:rsidRPr="007F792A" w:rsidRDefault="007F792A" w:rsidP="00B20A4A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5E6BEE" w14:textId="749EB226" w:rsidR="007F792A" w:rsidRPr="00B20A4A" w:rsidRDefault="007F792A" w:rsidP="00B20A4A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92A">
              <w:rPr>
                <w:rFonts w:ascii="Arial" w:hAnsi="Arial" w:cs="Arial"/>
                <w:sz w:val="22"/>
                <w:szCs w:val="22"/>
              </w:rPr>
              <w:t>6. Did you receive funding from any other source?</w:t>
            </w:r>
          </w:p>
          <w:p w14:paraId="678C0B07" w14:textId="02900501" w:rsidR="007F792A" w:rsidRPr="007F792A" w:rsidRDefault="007F792A" w:rsidP="00B20A4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0659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No</w:t>
            </w:r>
            <w:r w:rsidRPr="007F792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4682627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14:paraId="44B0DE61" w14:textId="11F10ED6" w:rsidR="007F792A" w:rsidRPr="007F792A" w:rsidRDefault="007F792A" w:rsidP="00B20A4A">
            <w:pPr>
              <w:pStyle w:val="Ratings1-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92A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4742"/>
              <w:gridCol w:w="4742"/>
            </w:tblGrid>
            <w:tr w:rsidR="007F792A" w:rsidRPr="007F792A" w14:paraId="6C8F2155" w14:textId="77777777">
              <w:tc>
                <w:tcPr>
                  <w:tcW w:w="2635" w:type="dxa"/>
                </w:tcPr>
                <w:p w14:paraId="504FFA2A" w14:textId="322B93DF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F792A">
                    <w:rPr>
                      <w:rFonts w:ascii="Arial" w:hAnsi="Arial" w:cs="Arial"/>
                      <w:sz w:val="22"/>
                      <w:szCs w:val="22"/>
                    </w:rPr>
                    <w:t xml:space="preserve">Other funding source if applicable: </w:t>
                  </w:r>
                </w:p>
              </w:tc>
              <w:tc>
                <w:tcPr>
                  <w:tcW w:w="2635" w:type="dxa"/>
                </w:tcPr>
                <w:p w14:paraId="273D0FAD" w14:textId="5ECFEDB3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4BABE22" w14:textId="77777777" w:rsidR="007F792A" w:rsidRPr="007F792A" w:rsidRDefault="007F792A" w:rsidP="00B20A4A">
            <w:pPr>
              <w:pStyle w:val="Heading2"/>
              <w:jc w:val="both"/>
              <w:rPr>
                <w:rStyle w:val="normaltextrun"/>
                <w:rFonts w:ascii="Arial" w:hAnsi="Arial" w:cs="Arial"/>
                <w:color w:val="007BB8"/>
                <w:sz w:val="22"/>
                <w:szCs w:val="22"/>
                <w:shd w:val="clear" w:color="auto" w:fill="FFFFFF"/>
              </w:rPr>
            </w:pPr>
          </w:p>
          <w:p w14:paraId="3AFA897A" w14:textId="07254156" w:rsidR="007F792A" w:rsidRPr="00B20A4A" w:rsidRDefault="007F792A" w:rsidP="00B20A4A">
            <w:pPr>
              <w:pStyle w:val="Heading2"/>
              <w:jc w:val="both"/>
              <w:rPr>
                <w:rFonts w:ascii="Arial" w:hAnsi="Arial" w:cs="Arial"/>
                <w:color w:val="007BB8"/>
                <w:sz w:val="22"/>
                <w:szCs w:val="22"/>
                <w:shd w:val="clear" w:color="auto" w:fill="FFFFFF"/>
              </w:rPr>
            </w:pPr>
            <w:r w:rsidRPr="007F792A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7. </w:t>
            </w:r>
            <w:r w:rsidRPr="007F792A">
              <w:rPr>
                <w:rStyle w:val="normaltextrun"/>
                <w:rFonts w:ascii="Arial" w:hAnsi="Arial" w:cs="Arial"/>
                <w:color w:val="007BB8"/>
                <w:sz w:val="22"/>
                <w:szCs w:val="22"/>
                <w:shd w:val="clear" w:color="auto" w:fill="FFFFFF"/>
              </w:rPr>
              <w:t xml:space="preserve">Did you find the application process to have your FE initiative approved by the KGH </w:t>
            </w:r>
            <w:r w:rsidRPr="007F792A">
              <w:rPr>
                <w:rStyle w:val="normaltextrun"/>
                <w:rFonts w:ascii="Arial" w:hAnsi="Arial" w:cs="Arial"/>
                <w:color w:val="007BB8"/>
                <w:sz w:val="22"/>
                <w:szCs w:val="22"/>
                <w:shd w:val="clear" w:color="auto" w:fill="FFFFFF"/>
              </w:rPr>
              <w:t>M</w:t>
            </w:r>
            <w:r w:rsidRPr="007F792A">
              <w:rPr>
                <w:rStyle w:val="normaltextrun"/>
                <w:rFonts w:ascii="Arial" w:hAnsi="Arial" w:cs="Arial"/>
                <w:color w:val="007BB8"/>
                <w:shd w:val="clear" w:color="auto" w:fill="FFFFFF"/>
              </w:rPr>
              <w:t>SA Working Group</w:t>
            </w:r>
            <w:r w:rsidRPr="007F792A">
              <w:rPr>
                <w:rStyle w:val="normaltextrun"/>
                <w:rFonts w:ascii="Arial" w:hAnsi="Arial" w:cs="Arial"/>
                <w:color w:val="007BB8"/>
                <w:sz w:val="22"/>
                <w:szCs w:val="22"/>
                <w:shd w:val="clear" w:color="auto" w:fill="FFFFFF"/>
              </w:rPr>
              <w:t xml:space="preserve"> to be positive and efficient?</w:t>
            </w:r>
            <w:r w:rsidRPr="007F792A">
              <w:rPr>
                <w:rStyle w:val="eop"/>
                <w:rFonts w:ascii="Arial" w:hAnsi="Arial" w:cs="Arial"/>
                <w:color w:val="007BB8"/>
                <w:sz w:val="22"/>
                <w:szCs w:val="22"/>
                <w:shd w:val="clear" w:color="auto" w:fill="FFFFFF"/>
              </w:rPr>
              <w:t> </w:t>
            </w:r>
          </w:p>
          <w:p w14:paraId="13318B96" w14:textId="6EC4A27A" w:rsidR="007F792A" w:rsidRPr="007F792A" w:rsidRDefault="007F792A" w:rsidP="00B20A4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5656867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Pr="007F792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2306462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ACB59AC" w14:textId="27D8F3E5" w:rsidR="007F792A" w:rsidRPr="007F792A" w:rsidRDefault="007F792A" w:rsidP="00B20A4A">
            <w:pPr>
              <w:pStyle w:val="Ratings1-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4742"/>
              <w:gridCol w:w="4742"/>
            </w:tblGrid>
            <w:tr w:rsidR="007F792A" w:rsidRPr="007F792A" w14:paraId="0B6AFCA1" w14:textId="77777777">
              <w:tc>
                <w:tcPr>
                  <w:tcW w:w="2635" w:type="dxa"/>
                </w:tcPr>
                <w:p w14:paraId="18798AE7" w14:textId="4A5F73C4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F792A">
                    <w:rPr>
                      <w:rFonts w:ascii="Arial" w:hAnsi="Arial" w:cs="Arial"/>
                      <w:sz w:val="22"/>
                      <w:szCs w:val="22"/>
                    </w:rPr>
                    <w:t>Comment</w:t>
                  </w:r>
                  <w:r w:rsidR="00B20A4A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7F792A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  <w:p w14:paraId="763BEA02" w14:textId="0D763F9B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35" w:type="dxa"/>
                </w:tcPr>
                <w:p w14:paraId="738D3659" w14:textId="7B24A0C8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7B9B69B" w14:textId="77777777" w:rsidR="007F792A" w:rsidRPr="007F792A" w:rsidRDefault="007F792A" w:rsidP="00B20A4A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6B2701" w14:textId="63B07EF8" w:rsidR="003A5E62" w:rsidRPr="007F792A" w:rsidRDefault="007F792A" w:rsidP="00B20A4A">
            <w:pPr>
              <w:pStyle w:val="Ratings1-5"/>
              <w:jc w:val="both"/>
              <w:rPr>
                <w:rStyle w:val="eop"/>
                <w:rFonts w:ascii="Arial" w:hAnsi="Arial" w:cs="Arial"/>
                <w:color w:val="007BB8"/>
                <w:sz w:val="22"/>
                <w:szCs w:val="22"/>
                <w:shd w:val="clear" w:color="auto" w:fill="FFFFFF"/>
              </w:rPr>
            </w:pPr>
            <w:r w:rsidRPr="007F792A">
              <w:rPr>
                <w:rStyle w:val="normaltextrun"/>
                <w:rFonts w:ascii="Arial" w:hAnsi="Arial" w:cs="Arial"/>
                <w:color w:val="007BB8"/>
                <w:sz w:val="22"/>
                <w:szCs w:val="22"/>
                <w:shd w:val="clear" w:color="auto" w:fill="FFFFFF"/>
              </w:rPr>
              <w:t>8</w:t>
            </w:r>
            <w:r w:rsidRPr="007F792A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. </w:t>
            </w:r>
            <w:r w:rsidRPr="007F792A">
              <w:rPr>
                <w:rStyle w:val="normaltextrun"/>
                <w:rFonts w:ascii="Arial" w:hAnsi="Arial" w:cs="Arial"/>
                <w:color w:val="007BB8"/>
                <w:sz w:val="22"/>
                <w:szCs w:val="22"/>
                <w:shd w:val="clear" w:color="auto" w:fill="FFFFFF"/>
              </w:rPr>
              <w:t>D</w:t>
            </w:r>
            <w:r w:rsidRPr="007F792A">
              <w:rPr>
                <w:rStyle w:val="normaltextrun"/>
                <w:rFonts w:ascii="Arial" w:hAnsi="Arial" w:cs="Arial"/>
                <w:color w:val="007BB8"/>
                <w:sz w:val="22"/>
                <w:szCs w:val="22"/>
                <w:shd w:val="clear" w:color="auto" w:fill="FFFFFF"/>
              </w:rPr>
              <w:t>id you identify any barriers which made it more difficult to move this initiative forward?</w:t>
            </w:r>
            <w:r w:rsidRPr="007F792A">
              <w:rPr>
                <w:rStyle w:val="eop"/>
                <w:rFonts w:ascii="Arial" w:hAnsi="Arial" w:cs="Arial"/>
                <w:color w:val="007BB8"/>
                <w:sz w:val="22"/>
                <w:szCs w:val="22"/>
                <w:shd w:val="clear" w:color="auto" w:fill="FFFFFF"/>
              </w:rPr>
              <w:t> </w:t>
            </w:r>
          </w:p>
          <w:p w14:paraId="3F25D97A" w14:textId="14B79D2E" w:rsidR="007F792A" w:rsidRPr="007F792A" w:rsidRDefault="007F792A" w:rsidP="00B20A4A">
            <w:pPr>
              <w:pStyle w:val="Ratings1-5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1736260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Pr="007F792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7467879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66A76A34" w14:textId="77777777" w:rsidR="007F792A" w:rsidRPr="007F792A" w:rsidRDefault="007F792A" w:rsidP="00B20A4A">
            <w:pPr>
              <w:pStyle w:val="Ratings1-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4742"/>
              <w:gridCol w:w="4742"/>
            </w:tblGrid>
            <w:tr w:rsidR="007F792A" w:rsidRPr="007F792A" w14:paraId="19B72123" w14:textId="77777777" w:rsidTr="006E0E8F">
              <w:tc>
                <w:tcPr>
                  <w:tcW w:w="2635" w:type="dxa"/>
                </w:tcPr>
                <w:p w14:paraId="2A14E28E" w14:textId="4AE91519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F792A">
                    <w:rPr>
                      <w:rFonts w:ascii="Arial" w:hAnsi="Arial" w:cs="Arial"/>
                      <w:sz w:val="22"/>
                      <w:szCs w:val="22"/>
                    </w:rPr>
                    <w:t>Comment</w:t>
                  </w:r>
                  <w:r w:rsidR="00B20A4A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7F792A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635" w:type="dxa"/>
                </w:tcPr>
                <w:p w14:paraId="7E443521" w14:textId="77777777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D72060D" w14:textId="77777777" w:rsidR="007F792A" w:rsidRPr="007F792A" w:rsidRDefault="007F792A" w:rsidP="00B20A4A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6B8E82" w14:textId="51BB48A5" w:rsidR="003A5E62" w:rsidRPr="00B20A4A" w:rsidRDefault="007F792A" w:rsidP="00B20A4A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92A">
              <w:rPr>
                <w:rFonts w:ascii="Arial" w:hAnsi="Arial" w:cs="Arial"/>
                <w:sz w:val="22"/>
                <w:szCs w:val="22"/>
              </w:rPr>
              <w:t xml:space="preserve">9. </w:t>
            </w:r>
            <w:r w:rsidRPr="007F792A">
              <w:rPr>
                <w:rFonts w:ascii="Arial" w:hAnsi="Arial" w:cs="Arial"/>
                <w:sz w:val="22"/>
                <w:szCs w:val="22"/>
              </w:rPr>
              <w:t>Have you found necessary resources to assist you with your initiative?</w:t>
            </w:r>
          </w:p>
          <w:p w14:paraId="003ADB5E" w14:textId="6CFE5B8B" w:rsidR="007F792A" w:rsidRPr="007F792A" w:rsidRDefault="007F792A" w:rsidP="00B20A4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11494163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Pr="007F792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4785612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06852A4" w14:textId="79D988AE" w:rsidR="007F792A" w:rsidRPr="007F792A" w:rsidRDefault="007F792A" w:rsidP="00B20A4A">
            <w:pPr>
              <w:pStyle w:val="Ratings1-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4742"/>
              <w:gridCol w:w="4742"/>
            </w:tblGrid>
            <w:tr w:rsidR="007F792A" w:rsidRPr="007F792A" w14:paraId="723C1B9F" w14:textId="77777777" w:rsidTr="006E0E8F">
              <w:tc>
                <w:tcPr>
                  <w:tcW w:w="2635" w:type="dxa"/>
                </w:tcPr>
                <w:p w14:paraId="6D376173" w14:textId="6ADB3353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F792A">
                    <w:rPr>
                      <w:rFonts w:ascii="Arial" w:hAnsi="Arial" w:cs="Arial"/>
                      <w:sz w:val="22"/>
                      <w:szCs w:val="22"/>
                    </w:rPr>
                    <w:t>Comment</w:t>
                  </w:r>
                  <w:r w:rsidR="00B20A4A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7F792A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635" w:type="dxa"/>
                </w:tcPr>
                <w:p w14:paraId="00A26CFF" w14:textId="77777777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D10728C" w14:textId="77777777" w:rsidR="007F792A" w:rsidRPr="007F792A" w:rsidRDefault="007F792A" w:rsidP="00B20A4A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02DBE3" w14:textId="18DEB1AB" w:rsidR="003A5E62" w:rsidRPr="00B20A4A" w:rsidRDefault="007F792A" w:rsidP="00B20A4A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92A">
              <w:rPr>
                <w:rFonts w:ascii="Arial" w:hAnsi="Arial" w:cs="Arial"/>
                <w:sz w:val="22"/>
                <w:szCs w:val="22"/>
              </w:rPr>
              <w:t>9. How can KGH MSA Working Group assist you in moving this initiative forward?</w:t>
            </w:r>
          </w:p>
          <w:p w14:paraId="4FED78C7" w14:textId="643F440E" w:rsidR="007F792A" w:rsidRPr="007F792A" w:rsidRDefault="007F792A" w:rsidP="00B20A4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5589339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Pr="007F792A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5449606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7F792A">
                  <w:rPr>
                    <w:rFonts w:ascii="Arial" w:hAnsi="Arial" w:cs="Arial"/>
                    <w:sz w:val="22"/>
                    <w:szCs w:val="22"/>
                  </w:rPr>
                  <w:sym w:font="Wingdings" w:char="F0A8"/>
                </w:r>
              </w:sdtContent>
            </w:sdt>
            <w:r w:rsidRPr="007F792A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7CF73ED6" w14:textId="61998D4F" w:rsidR="007F792A" w:rsidRPr="007F792A" w:rsidRDefault="007F792A" w:rsidP="00B20A4A">
            <w:pPr>
              <w:pStyle w:val="Ratings1-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isappointing and Exceptional labels"/>
            </w:tblPr>
            <w:tblGrid>
              <w:gridCol w:w="4742"/>
              <w:gridCol w:w="4742"/>
            </w:tblGrid>
            <w:tr w:rsidR="007F792A" w:rsidRPr="007F792A" w14:paraId="430E298A" w14:textId="77777777" w:rsidTr="006E0E8F">
              <w:tc>
                <w:tcPr>
                  <w:tcW w:w="2635" w:type="dxa"/>
                </w:tcPr>
                <w:p w14:paraId="3432A1B0" w14:textId="764CEFC9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F792A">
                    <w:rPr>
                      <w:rFonts w:ascii="Arial" w:hAnsi="Arial" w:cs="Arial"/>
                      <w:sz w:val="22"/>
                      <w:szCs w:val="22"/>
                    </w:rPr>
                    <w:t>Comment</w:t>
                  </w:r>
                  <w:r w:rsidR="00B20A4A">
                    <w:rPr>
                      <w:rFonts w:ascii="Arial" w:hAnsi="Arial" w:cs="Arial"/>
                      <w:sz w:val="22"/>
                      <w:szCs w:val="22"/>
                    </w:rPr>
                    <w:t>s</w:t>
                  </w:r>
                  <w:r w:rsidRPr="007F792A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635" w:type="dxa"/>
                </w:tcPr>
                <w:p w14:paraId="15719FDA" w14:textId="77777777" w:rsidR="007F792A" w:rsidRPr="007F792A" w:rsidRDefault="007F792A" w:rsidP="00B20A4A">
                  <w:pPr>
                    <w:pStyle w:val="NoSpacing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9B24A10" w14:textId="0C72D7AE" w:rsidR="007F792A" w:rsidRPr="007F792A" w:rsidRDefault="007F792A" w:rsidP="00B20A4A">
            <w:pPr>
              <w:pStyle w:val="Heading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146117" w14:textId="6613A2D4" w:rsidR="009D1A3D" w:rsidRPr="007F792A" w:rsidRDefault="007274BC">
      <w:pPr>
        <w:pStyle w:val="NoSpacing"/>
        <w:rPr>
          <w:rFonts w:ascii="Arial" w:hAnsi="Arial" w:cs="Arial"/>
          <w:sz w:val="22"/>
          <w:szCs w:val="22"/>
        </w:rPr>
      </w:pPr>
      <w:r w:rsidRPr="007F792A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1D1D031" wp14:editId="5F7A1FD5">
                <wp:simplePos x="0" y="0"/>
                <wp:positionH relativeFrom="page">
                  <wp:posOffset>7810500</wp:posOffset>
                </wp:positionH>
                <wp:positionV relativeFrom="page">
                  <wp:posOffset>82550</wp:posOffset>
                </wp:positionV>
                <wp:extent cx="0" cy="10058400"/>
                <wp:effectExtent l="0" t="0" r="19050" b="1905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13DBB" id="Straight Connector 3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15pt,6.5pt" to="615pt,79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" strokecolor="#cfcdcd [2894]" strokeweight=".5pt">
                <v:stroke dashstyle="dash" joinstyle="miter"/>
                <w10:wrap anchorx="page" anchory="page"/>
                <w10:anchorlock/>
              </v:line>
            </w:pict>
          </mc:Fallback>
        </mc:AlternateContent>
      </w:r>
    </w:p>
    <w:sectPr w:rsidR="009D1A3D" w:rsidRPr="007F792A">
      <w:headerReference w:type="default" r:id="rId7"/>
      <w:pgSz w:w="12240" w:h="15840" w:code="1"/>
      <w:pgMar w:top="576" w:right="432" w:bottom="576" w:left="432" w:header="432" w:footer="432" w:gutter="0"/>
      <w:cols w:sep="1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AC83" w14:textId="77777777" w:rsidR="00AC3E35" w:rsidRDefault="00AC3E35">
      <w:pPr>
        <w:spacing w:after="0"/>
      </w:pPr>
      <w:r>
        <w:separator/>
      </w:r>
    </w:p>
  </w:endnote>
  <w:endnote w:type="continuationSeparator" w:id="0">
    <w:p w14:paraId="3527A861" w14:textId="77777777" w:rsidR="00AC3E35" w:rsidRDefault="00AC3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3164B" w14:textId="77777777" w:rsidR="00AC3E35" w:rsidRDefault="00AC3E35">
      <w:pPr>
        <w:spacing w:after="0"/>
      </w:pPr>
      <w:r>
        <w:separator/>
      </w:r>
    </w:p>
  </w:footnote>
  <w:footnote w:type="continuationSeparator" w:id="0">
    <w:p w14:paraId="3D9C0419" w14:textId="77777777" w:rsidR="00AC3E35" w:rsidRDefault="00AC3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E353" w14:textId="34FF116F" w:rsidR="007F792A" w:rsidRDefault="007F792A" w:rsidP="007F792A">
    <w:pPr>
      <w:pStyle w:val="Header"/>
      <w:jc w:val="both"/>
    </w:pPr>
    <w:r>
      <w:rPr>
        <w:noProof/>
      </w:rPr>
      <w:drawing>
        <wp:inline distT="0" distB="0" distL="0" distR="0" wp14:anchorId="5B2B3A07" wp14:editId="4FE17AE6">
          <wp:extent cx="1246909" cy="497341"/>
          <wp:effectExtent l="0" t="0" r="0" b="0"/>
          <wp:docPr id="6316352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635229" name="Picture 631635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586" cy="527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</w:t>
    </w:r>
    <w:r w:rsidRPr="007F792A">
      <w:rPr>
        <w:b/>
        <w:bCs/>
        <w:sz w:val="24"/>
        <w:szCs w:val="24"/>
      </w:rPr>
      <w:t>KGH MSA Working Group</w:t>
    </w:r>
  </w:p>
  <w:p w14:paraId="27E05F9B" w14:textId="77777777" w:rsidR="007F792A" w:rsidRDefault="007F7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A7CFB"/>
    <w:multiLevelType w:val="hybridMultilevel"/>
    <w:tmpl w:val="2EE2E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0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removePersonalInformation/>
  <w:removeDateAndTime/>
  <w:proofState w:spelling="clean" w:grammar="clean"/>
  <w:attachedTemplate r:id="rId1"/>
  <w:defaultTabStop w:val="93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2A"/>
    <w:rsid w:val="002A5088"/>
    <w:rsid w:val="003A5E62"/>
    <w:rsid w:val="007274BC"/>
    <w:rsid w:val="007F792A"/>
    <w:rsid w:val="009D1A3D"/>
    <w:rsid w:val="00AC3E35"/>
    <w:rsid w:val="00B20A4A"/>
    <w:rsid w:val="00B6539D"/>
    <w:rsid w:val="00BE7B12"/>
    <w:rsid w:val="00E9777B"/>
    <w:rsid w:val="00F4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736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next w:val="Normal"/>
    <w:link w:val="Heading3Char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Rating">
    <w:name w:val="Rating"/>
    <w:basedOn w:val="Normal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Multiplechoice2">
    <w:name w:val="Multiple choice | 2"/>
    <w:basedOn w:val="Normal"/>
    <w:uiPriority w:val="1"/>
    <w:qFormat/>
    <w:pPr>
      <w:tabs>
        <w:tab w:val="left" w:pos="2695"/>
      </w:tabs>
      <w:spacing w:before="40"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tings1-5">
    <w:name w:val="Ratings 1-5"/>
    <w:basedOn w:val="Normal"/>
    <w:uiPriority w:val="1"/>
    <w:qFormat/>
    <w:pPr>
      <w:spacing w:before="40" w:after="120"/>
      <w:jc w:val="center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65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39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5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39D"/>
    <w:rPr>
      <w:sz w:val="20"/>
      <w:szCs w:val="20"/>
    </w:rPr>
  </w:style>
  <w:style w:type="character" w:customStyle="1" w:styleId="normaltextrun">
    <w:name w:val="normaltextrun"/>
    <w:basedOn w:val="DefaultParagraphFont"/>
    <w:rsid w:val="007F792A"/>
  </w:style>
  <w:style w:type="character" w:customStyle="1" w:styleId="eop">
    <w:name w:val="eop"/>
    <w:basedOn w:val="DefaultParagraphFont"/>
    <w:rsid w:val="007F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ymanehritchie/Library/Containers/com.microsoft.Word/Data/Library/Application%20Support/Microsoft/Office/16.0/DTS/Search/%7b8C52D54A-E75D-3545-9E62-7EF95734E060%7dtf03988303_win32.dotx" TargetMode="External"/></Relationship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Restaurant survey (2 per page).dotx</Template>
  <TotalTime>0</TotalTime>
  <Pages>3</Pages>
  <Words>298</Words>
  <Characters>1588</Characters>
  <Application>Microsoft Office Word</Application>
  <DocSecurity>0</DocSecurity>
  <Lines>105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2026-05-22T18:29:00Z</dcterms:created>
  <dcterms:modified xsi:type="dcterms:W3CDTF">2026-05-22T18:31:00Z</dcterms:modified>
</cp:coreProperties>
</file>